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5F4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EF" w:rsidRPr="00536A81" w:rsidRDefault="00787A12" w:rsidP="00536A81">
                            <w:pPr>
                              <w:jc w:val="center"/>
                            </w:pPr>
                            <w:r>
                              <w:t>402</w:t>
                            </w:r>
                            <w:r w:rsidR="00E57F0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A00CEF" w:rsidRPr="00536A81" w:rsidRDefault="00787A12" w:rsidP="00536A81">
                      <w:pPr>
                        <w:jc w:val="center"/>
                      </w:pPr>
                      <w:r>
                        <w:t>402</w:t>
                      </w:r>
                      <w:r w:rsidR="00E57F0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55F4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EF" w:rsidRPr="00C06726" w:rsidRDefault="00787A12" w:rsidP="00C06726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A00CEF" w:rsidRPr="00C06726" w:rsidRDefault="00787A12" w:rsidP="00C06726">
                      <w:pPr>
                        <w:jc w:val="center"/>
                      </w:pPr>
                      <w: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4F39B6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Антоновой Людмилы Леонидовны 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3C" w:rsidRPr="00161276" w:rsidRDefault="00393905" w:rsidP="0068353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3620D2">
        <w:rPr>
          <w:szCs w:val="28"/>
        </w:rPr>
        <w:t>Пермского муниципального округа Пермского каря от 23 ноября 2023 г. № 269</w:t>
      </w:r>
      <w:r w:rsidR="00044D87">
        <w:rPr>
          <w:szCs w:val="28"/>
        </w:rPr>
        <w:t xml:space="preserve">, </w:t>
      </w:r>
      <w:r w:rsidR="0068353C">
        <w:rPr>
          <w:szCs w:val="28"/>
        </w:rPr>
        <w:t xml:space="preserve">на основании решения наградной комиссии Пермского муниципального округа Пермского </w:t>
      </w:r>
      <w:r w:rsidR="00E7632D">
        <w:rPr>
          <w:szCs w:val="28"/>
        </w:rPr>
        <w:t>края от 08</w:t>
      </w:r>
      <w:r w:rsidR="008F3797">
        <w:rPr>
          <w:szCs w:val="28"/>
        </w:rPr>
        <w:t xml:space="preserve"> сентября</w:t>
      </w:r>
      <w:r w:rsidR="0068353C">
        <w:rPr>
          <w:szCs w:val="28"/>
        </w:rPr>
        <w:t xml:space="preserve"> 2025 г.</w:t>
      </w:r>
    </w:p>
    <w:p w:rsidR="00393905" w:rsidRDefault="00BE5087" w:rsidP="00656568">
      <w:pPr>
        <w:pStyle w:val="a5"/>
        <w:rPr>
          <w:szCs w:val="28"/>
        </w:rPr>
      </w:pPr>
      <w:r w:rsidRPr="003620D2">
        <w:rPr>
          <w:szCs w:val="28"/>
        </w:rPr>
        <w:t>Дума Пермского муниципального округа Пермского края</w:t>
      </w:r>
      <w:r w:rsidR="00393905" w:rsidRPr="003620D2">
        <w:rPr>
          <w:szCs w:val="28"/>
        </w:rPr>
        <w:t xml:space="preserve"> РЕШАЕТ:</w:t>
      </w:r>
    </w:p>
    <w:p w:rsidR="00B04889" w:rsidRPr="003620D2" w:rsidRDefault="00B438CC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>
        <w:rPr>
          <w:szCs w:val="28"/>
        </w:rPr>
        <w:t>Наградить</w:t>
      </w:r>
      <w:r w:rsidR="006B0008">
        <w:rPr>
          <w:szCs w:val="28"/>
        </w:rPr>
        <w:t xml:space="preserve"> Почетной грамотой Пермского муниципального округа Пермского края</w:t>
      </w:r>
      <w:r w:rsidR="00E11DD7">
        <w:rPr>
          <w:szCs w:val="28"/>
        </w:rPr>
        <w:t xml:space="preserve"> Антонову Людмилу Леонидовну, заместителя председателя Контрольно-счетной палаты Пермского муниципального округа Пермского края</w:t>
      </w:r>
      <w:r w:rsidR="008F3797">
        <w:rPr>
          <w:szCs w:val="28"/>
        </w:rPr>
        <w:t xml:space="preserve"> </w:t>
      </w:r>
      <w:r w:rsidR="009D5506">
        <w:rPr>
          <w:szCs w:val="28"/>
        </w:rPr>
        <w:t>за</w:t>
      </w:r>
      <w:r w:rsidR="00A424D1">
        <w:rPr>
          <w:szCs w:val="28"/>
        </w:rPr>
        <w:t xml:space="preserve"> многолетний добросовестный труд, за высокий профессионализм и личный вклад в укреплении системы внешнего муниципального аудита (контроля) на территории Пермского муниципального округа Пермского края и в </w:t>
      </w:r>
      <w:r w:rsidR="00C972EA">
        <w:rPr>
          <w:szCs w:val="28"/>
        </w:rPr>
        <w:t>связи с 60-летним юбилеем</w:t>
      </w:r>
      <w:r w:rsidR="00A424D1">
        <w:rPr>
          <w:szCs w:val="28"/>
        </w:rPr>
        <w:t xml:space="preserve">.   </w:t>
      </w:r>
      <w:r w:rsidR="009D5506">
        <w:rPr>
          <w:szCs w:val="28"/>
        </w:rPr>
        <w:t xml:space="preserve"> </w:t>
      </w:r>
    </w:p>
    <w:p w:rsidR="004B7756" w:rsidRPr="003620D2" w:rsidRDefault="004B7756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A2" w:rsidRDefault="00BE38A2" w:rsidP="00DA5614">
      <w:r>
        <w:separator/>
      </w:r>
    </w:p>
  </w:endnote>
  <w:endnote w:type="continuationSeparator" w:id="0">
    <w:p w:rsidR="00BE38A2" w:rsidRDefault="00BE38A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3095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A2" w:rsidRDefault="00BE38A2" w:rsidP="00DA5614">
      <w:r>
        <w:separator/>
      </w:r>
    </w:p>
  </w:footnote>
  <w:footnote w:type="continuationSeparator" w:id="0">
    <w:p w:rsidR="00BE38A2" w:rsidRDefault="00BE38A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1B58"/>
    <w:rsid w:val="000241B6"/>
    <w:rsid w:val="00026576"/>
    <w:rsid w:val="00032AE9"/>
    <w:rsid w:val="00040109"/>
    <w:rsid w:val="00041B23"/>
    <w:rsid w:val="00044D87"/>
    <w:rsid w:val="00046D9E"/>
    <w:rsid w:val="00053764"/>
    <w:rsid w:val="0005757E"/>
    <w:rsid w:val="00062005"/>
    <w:rsid w:val="000667F9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4351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C4621"/>
    <w:rsid w:val="000C7091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14FF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5F4"/>
    <w:rsid w:val="00215603"/>
    <w:rsid w:val="00215C5A"/>
    <w:rsid w:val="00220970"/>
    <w:rsid w:val="0022156F"/>
    <w:rsid w:val="002217F9"/>
    <w:rsid w:val="00221F4E"/>
    <w:rsid w:val="00223E7B"/>
    <w:rsid w:val="00223F7B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4334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705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D7848"/>
    <w:rsid w:val="002E0A04"/>
    <w:rsid w:val="002E2466"/>
    <w:rsid w:val="002E4A86"/>
    <w:rsid w:val="002E4C55"/>
    <w:rsid w:val="002F1A62"/>
    <w:rsid w:val="002F2713"/>
    <w:rsid w:val="002F753D"/>
    <w:rsid w:val="002F7CE4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5B1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E7278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2730"/>
    <w:rsid w:val="0046318D"/>
    <w:rsid w:val="004637BA"/>
    <w:rsid w:val="00465449"/>
    <w:rsid w:val="004664A8"/>
    <w:rsid w:val="00466560"/>
    <w:rsid w:val="00466C73"/>
    <w:rsid w:val="004675B9"/>
    <w:rsid w:val="00470AFA"/>
    <w:rsid w:val="0047107C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9B6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6154"/>
    <w:rsid w:val="005F0138"/>
    <w:rsid w:val="005F1890"/>
    <w:rsid w:val="005F2C65"/>
    <w:rsid w:val="005F4FC1"/>
    <w:rsid w:val="006014B2"/>
    <w:rsid w:val="00604533"/>
    <w:rsid w:val="00604737"/>
    <w:rsid w:val="0061226A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6A31"/>
    <w:rsid w:val="006773FF"/>
    <w:rsid w:val="00677C64"/>
    <w:rsid w:val="00677E50"/>
    <w:rsid w:val="006807E2"/>
    <w:rsid w:val="00680BEF"/>
    <w:rsid w:val="0068353C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008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5C96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677E8"/>
    <w:rsid w:val="00773788"/>
    <w:rsid w:val="00780D23"/>
    <w:rsid w:val="00781C9E"/>
    <w:rsid w:val="0078323A"/>
    <w:rsid w:val="00784AC5"/>
    <w:rsid w:val="00787A05"/>
    <w:rsid w:val="00787A12"/>
    <w:rsid w:val="00790E48"/>
    <w:rsid w:val="007917BD"/>
    <w:rsid w:val="007931F7"/>
    <w:rsid w:val="00793FCA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C72D0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2CF6"/>
    <w:rsid w:val="00803858"/>
    <w:rsid w:val="00804788"/>
    <w:rsid w:val="00805440"/>
    <w:rsid w:val="00805BF0"/>
    <w:rsid w:val="00806FA2"/>
    <w:rsid w:val="00810399"/>
    <w:rsid w:val="008123E8"/>
    <w:rsid w:val="00812ADC"/>
    <w:rsid w:val="00812FDF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6BD7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3797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1E46"/>
    <w:rsid w:val="009C5A40"/>
    <w:rsid w:val="009C6DC2"/>
    <w:rsid w:val="009C7ECD"/>
    <w:rsid w:val="009D058E"/>
    <w:rsid w:val="009D0756"/>
    <w:rsid w:val="009D550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095F"/>
    <w:rsid w:val="00A317F0"/>
    <w:rsid w:val="00A321B9"/>
    <w:rsid w:val="00A35DE8"/>
    <w:rsid w:val="00A4190D"/>
    <w:rsid w:val="00A424D1"/>
    <w:rsid w:val="00A4342D"/>
    <w:rsid w:val="00A44C1A"/>
    <w:rsid w:val="00A476E9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5D94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07C50"/>
    <w:rsid w:val="00B13481"/>
    <w:rsid w:val="00B143B7"/>
    <w:rsid w:val="00B209C3"/>
    <w:rsid w:val="00B21458"/>
    <w:rsid w:val="00B26611"/>
    <w:rsid w:val="00B339DF"/>
    <w:rsid w:val="00B33CDA"/>
    <w:rsid w:val="00B37E57"/>
    <w:rsid w:val="00B400C0"/>
    <w:rsid w:val="00B424E7"/>
    <w:rsid w:val="00B4278F"/>
    <w:rsid w:val="00B438CC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3C6E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5C4E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38A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47142"/>
    <w:rsid w:val="00C50DDE"/>
    <w:rsid w:val="00C63B80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2EA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1A8C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4730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4BE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444F"/>
    <w:rsid w:val="00E073A6"/>
    <w:rsid w:val="00E101E4"/>
    <w:rsid w:val="00E11639"/>
    <w:rsid w:val="00E11DD7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632D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1CED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8787F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27CF"/>
    <w:rsid w:val="00FB33CE"/>
    <w:rsid w:val="00FB3913"/>
    <w:rsid w:val="00FB3AA3"/>
    <w:rsid w:val="00FB6802"/>
    <w:rsid w:val="00FC1372"/>
    <w:rsid w:val="00FC2D20"/>
    <w:rsid w:val="00FD01EC"/>
    <w:rsid w:val="00FD0913"/>
    <w:rsid w:val="00FD1C66"/>
    <w:rsid w:val="00FD1DD0"/>
    <w:rsid w:val="00FE00B8"/>
    <w:rsid w:val="00FE2AA5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77F6-B1AB-4752-9457-48D20036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2025-04-14T09:39:00Z</cp:lastPrinted>
  <dcterms:created xsi:type="dcterms:W3CDTF">2025-09-29T09:13:00Z</dcterms:created>
  <dcterms:modified xsi:type="dcterms:W3CDTF">2025-09-29T09:13:00Z</dcterms:modified>
</cp:coreProperties>
</file>